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36" w:rsidRPr="00687086" w:rsidRDefault="00672336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672336" w:rsidRPr="00687086" w:rsidRDefault="00672336" w:rsidP="007D0788"/>
    <w:p w:rsidR="00672336" w:rsidRPr="00687086" w:rsidRDefault="00672336" w:rsidP="007D0788"/>
    <w:p w:rsidR="00672336" w:rsidRPr="00687086" w:rsidRDefault="00672336" w:rsidP="007D0788"/>
    <w:p w:rsidR="00672336" w:rsidRPr="00687086" w:rsidRDefault="00672336" w:rsidP="007D0788"/>
    <w:p w:rsidR="00672336" w:rsidRPr="00687086" w:rsidRDefault="00672336" w:rsidP="007D0788"/>
    <w:p w:rsidR="00672336" w:rsidRPr="00687086" w:rsidRDefault="00672336" w:rsidP="007D0788"/>
    <w:p w:rsidR="00672336" w:rsidRPr="00F31F18" w:rsidRDefault="00672336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672336" w:rsidRDefault="00672336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</w:p>
    <w:p w:rsidR="00672336" w:rsidRDefault="00672336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Seasons and Celebrations</w:t>
      </w:r>
    </w:p>
    <w:p w:rsidR="00672336" w:rsidRDefault="00672336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(A2)</w:t>
      </w:r>
    </w:p>
    <w:p w:rsidR="00672336" w:rsidRPr="000008DB" w:rsidRDefault="00672336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672336" w:rsidRDefault="00672336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672336" w:rsidRPr="000008DB" w:rsidRDefault="00672336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672336" w:rsidRPr="000008DB" w:rsidRDefault="00672336" w:rsidP="007D07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(KA4 – CLIL</w:t>
      </w:r>
      <w:r w:rsidRPr="000008DB">
        <w:rPr>
          <w:rFonts w:ascii="Times New Roman" w:hAnsi="Times New Roman"/>
          <w:sz w:val="40"/>
          <w:szCs w:val="40"/>
        </w:rPr>
        <w:t>)</w:t>
      </w:r>
    </w:p>
    <w:p w:rsidR="00672336" w:rsidRPr="000008DB" w:rsidRDefault="00672336" w:rsidP="007D0788">
      <w:pPr>
        <w:jc w:val="center"/>
        <w:rPr>
          <w:sz w:val="36"/>
          <w:szCs w:val="36"/>
        </w:rPr>
      </w:pPr>
    </w:p>
    <w:p w:rsidR="00672336" w:rsidRPr="00687086" w:rsidRDefault="00672336" w:rsidP="007D0788">
      <w:pPr>
        <w:jc w:val="center"/>
        <w:rPr>
          <w:b/>
          <w:sz w:val="56"/>
          <w:szCs w:val="56"/>
        </w:rPr>
      </w:pPr>
    </w:p>
    <w:p w:rsidR="00672336" w:rsidRDefault="00672336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672336" w:rsidRDefault="00672336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672336" w:rsidRPr="00FD7330" w:rsidRDefault="00672336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672336" w:rsidRDefault="00672336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672336" w:rsidRPr="00FD7330" w:rsidRDefault="00672336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672336" w:rsidRPr="00FD7330" w:rsidRDefault="00672336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672336" w:rsidRPr="000008DB" w:rsidRDefault="00672336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672336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92C68"/>
    <w:rsid w:val="000C0FA1"/>
    <w:rsid w:val="000D38B8"/>
    <w:rsid w:val="00166CC9"/>
    <w:rsid w:val="00174369"/>
    <w:rsid w:val="001C44D2"/>
    <w:rsid w:val="001E3DB6"/>
    <w:rsid w:val="0021235F"/>
    <w:rsid w:val="002E745C"/>
    <w:rsid w:val="00322D88"/>
    <w:rsid w:val="00323A62"/>
    <w:rsid w:val="00324081"/>
    <w:rsid w:val="00390435"/>
    <w:rsid w:val="003A29F8"/>
    <w:rsid w:val="003B7C88"/>
    <w:rsid w:val="003E77EE"/>
    <w:rsid w:val="00420E44"/>
    <w:rsid w:val="004562B7"/>
    <w:rsid w:val="004733BA"/>
    <w:rsid w:val="00476103"/>
    <w:rsid w:val="005338D4"/>
    <w:rsid w:val="00567201"/>
    <w:rsid w:val="0057658E"/>
    <w:rsid w:val="0058719E"/>
    <w:rsid w:val="005A4557"/>
    <w:rsid w:val="00614504"/>
    <w:rsid w:val="00617F55"/>
    <w:rsid w:val="006615F8"/>
    <w:rsid w:val="00663F0A"/>
    <w:rsid w:val="00672336"/>
    <w:rsid w:val="00687086"/>
    <w:rsid w:val="00703B58"/>
    <w:rsid w:val="00720E96"/>
    <w:rsid w:val="00774A7F"/>
    <w:rsid w:val="0078568A"/>
    <w:rsid w:val="007B68AB"/>
    <w:rsid w:val="007D0788"/>
    <w:rsid w:val="007D5D81"/>
    <w:rsid w:val="007E34D7"/>
    <w:rsid w:val="00800865"/>
    <w:rsid w:val="0084381F"/>
    <w:rsid w:val="0089651D"/>
    <w:rsid w:val="008A576C"/>
    <w:rsid w:val="00914A6B"/>
    <w:rsid w:val="0096387B"/>
    <w:rsid w:val="00982271"/>
    <w:rsid w:val="009B070F"/>
    <w:rsid w:val="009B3684"/>
    <w:rsid w:val="009C7ECC"/>
    <w:rsid w:val="009D4B97"/>
    <w:rsid w:val="00A278D9"/>
    <w:rsid w:val="00A41987"/>
    <w:rsid w:val="00AC0687"/>
    <w:rsid w:val="00AE778B"/>
    <w:rsid w:val="00B477D6"/>
    <w:rsid w:val="00B64A36"/>
    <w:rsid w:val="00BC20BB"/>
    <w:rsid w:val="00C32D30"/>
    <w:rsid w:val="00C55CF9"/>
    <w:rsid w:val="00C660D8"/>
    <w:rsid w:val="00C73EF3"/>
    <w:rsid w:val="00CF032B"/>
    <w:rsid w:val="00D17D33"/>
    <w:rsid w:val="00D262DC"/>
    <w:rsid w:val="00D65335"/>
    <w:rsid w:val="00E27DC4"/>
    <w:rsid w:val="00EA0E1B"/>
    <w:rsid w:val="00ED0A26"/>
    <w:rsid w:val="00ED3329"/>
    <w:rsid w:val="00EE353C"/>
    <w:rsid w:val="00EE5DB5"/>
    <w:rsid w:val="00EF6AE7"/>
    <w:rsid w:val="00F31F18"/>
    <w:rsid w:val="00F639ED"/>
    <w:rsid w:val="00F808E0"/>
    <w:rsid w:val="00FB13DE"/>
    <w:rsid w:val="00FD7330"/>
    <w:rsid w:val="00FF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44</Words>
  <Characters>260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2013-02-03T19:08:00Z</dcterms:created>
  <dcterms:modified xsi:type="dcterms:W3CDTF">2013-02-03T19:08:00Z</dcterms:modified>
</cp:coreProperties>
</file>