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D7" w:rsidRPr="00687086" w:rsidRDefault="007E34D7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7E34D7" w:rsidRPr="00687086" w:rsidRDefault="007E34D7" w:rsidP="007D0788"/>
    <w:p w:rsidR="007E34D7" w:rsidRPr="00687086" w:rsidRDefault="007E34D7" w:rsidP="007D0788"/>
    <w:p w:rsidR="007E34D7" w:rsidRPr="00687086" w:rsidRDefault="007E34D7" w:rsidP="007D0788"/>
    <w:p w:rsidR="007E34D7" w:rsidRPr="00687086" w:rsidRDefault="007E34D7" w:rsidP="007D0788"/>
    <w:p w:rsidR="007E34D7" w:rsidRPr="00687086" w:rsidRDefault="007E34D7" w:rsidP="007D0788"/>
    <w:p w:rsidR="007E34D7" w:rsidRPr="00687086" w:rsidRDefault="007E34D7" w:rsidP="007D0788"/>
    <w:p w:rsidR="007E34D7" w:rsidRPr="00F31F18" w:rsidRDefault="007E34D7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7E34D7" w:rsidRDefault="007E34D7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  <w:r>
        <w:rPr>
          <w:rFonts w:ascii="Times New Roman" w:hAnsi="Times New Roman"/>
          <w:b/>
          <w:sz w:val="56"/>
          <w:szCs w:val="56"/>
        </w:rPr>
        <w:t>The Great Mouse Plot 1 (A2+)</w:t>
      </w:r>
    </w:p>
    <w:p w:rsidR="007E34D7" w:rsidRPr="000008DB" w:rsidRDefault="007E34D7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7E34D7" w:rsidRPr="000008DB" w:rsidRDefault="007E34D7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7E34D7" w:rsidRPr="000008DB" w:rsidRDefault="007E34D7" w:rsidP="007D0788">
      <w:pPr>
        <w:jc w:val="center"/>
        <w:rPr>
          <w:rFonts w:ascii="Times New Roman" w:hAnsi="Times New Roman"/>
          <w:sz w:val="40"/>
          <w:szCs w:val="40"/>
        </w:rPr>
      </w:pPr>
      <w:r w:rsidRPr="000008DB">
        <w:rPr>
          <w:rFonts w:ascii="Times New Roman" w:hAnsi="Times New Roman"/>
          <w:sz w:val="40"/>
          <w:szCs w:val="40"/>
        </w:rPr>
        <w:t xml:space="preserve"> (KA2 – čtenářská gramotnost)</w:t>
      </w:r>
    </w:p>
    <w:p w:rsidR="007E34D7" w:rsidRPr="000008DB" w:rsidRDefault="007E34D7" w:rsidP="007D0788">
      <w:pPr>
        <w:jc w:val="center"/>
        <w:rPr>
          <w:sz w:val="36"/>
          <w:szCs w:val="36"/>
        </w:rPr>
      </w:pPr>
    </w:p>
    <w:p w:rsidR="007E34D7" w:rsidRPr="00687086" w:rsidRDefault="007E34D7" w:rsidP="007D0788">
      <w:pPr>
        <w:jc w:val="center"/>
        <w:rPr>
          <w:b/>
          <w:sz w:val="56"/>
          <w:szCs w:val="56"/>
        </w:rPr>
      </w:pPr>
    </w:p>
    <w:p w:rsidR="007E34D7" w:rsidRDefault="007E34D7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7E34D7" w:rsidRDefault="007E34D7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7E34D7" w:rsidRDefault="007E34D7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7E34D7" w:rsidRDefault="007E34D7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7E34D7" w:rsidRDefault="007E34D7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7E34D7" w:rsidRPr="00FD7330" w:rsidRDefault="007E34D7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7E34D7" w:rsidRDefault="007E34D7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7E34D7" w:rsidRPr="00FD7330" w:rsidRDefault="007E34D7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7E34D7" w:rsidRPr="00FD7330" w:rsidRDefault="007E34D7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7E34D7" w:rsidRPr="000008DB" w:rsidRDefault="007E34D7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7E34D7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166CC9"/>
    <w:rsid w:val="00174369"/>
    <w:rsid w:val="0021235F"/>
    <w:rsid w:val="002E745C"/>
    <w:rsid w:val="00322D88"/>
    <w:rsid w:val="00323A62"/>
    <w:rsid w:val="00420E44"/>
    <w:rsid w:val="004562B7"/>
    <w:rsid w:val="004733BA"/>
    <w:rsid w:val="00476103"/>
    <w:rsid w:val="0057658E"/>
    <w:rsid w:val="00663F0A"/>
    <w:rsid w:val="00687086"/>
    <w:rsid w:val="00720E96"/>
    <w:rsid w:val="007D0788"/>
    <w:rsid w:val="007D5D81"/>
    <w:rsid w:val="007E34D7"/>
    <w:rsid w:val="00800865"/>
    <w:rsid w:val="0084381F"/>
    <w:rsid w:val="0089651D"/>
    <w:rsid w:val="008A576C"/>
    <w:rsid w:val="009B3684"/>
    <w:rsid w:val="00A278D9"/>
    <w:rsid w:val="00A41987"/>
    <w:rsid w:val="00AC0687"/>
    <w:rsid w:val="00B477D6"/>
    <w:rsid w:val="00B64A36"/>
    <w:rsid w:val="00BC20BB"/>
    <w:rsid w:val="00C32D30"/>
    <w:rsid w:val="00CF032B"/>
    <w:rsid w:val="00ED3329"/>
    <w:rsid w:val="00EE5DB5"/>
    <w:rsid w:val="00F31F18"/>
    <w:rsid w:val="00F639ED"/>
    <w:rsid w:val="00FB13DE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46</Words>
  <Characters>273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4</cp:revision>
  <dcterms:created xsi:type="dcterms:W3CDTF">2013-02-03T14:40:00Z</dcterms:created>
  <dcterms:modified xsi:type="dcterms:W3CDTF">2013-02-03T14:44:00Z</dcterms:modified>
</cp:coreProperties>
</file>