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1D" w:rsidRPr="00687086" w:rsidRDefault="0070351D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70351D" w:rsidRPr="00687086" w:rsidRDefault="0070351D" w:rsidP="007D0788"/>
    <w:p w:rsidR="0070351D" w:rsidRPr="00687086" w:rsidRDefault="0070351D" w:rsidP="007D0788"/>
    <w:p w:rsidR="0070351D" w:rsidRPr="00687086" w:rsidRDefault="0070351D" w:rsidP="007D0788"/>
    <w:p w:rsidR="0070351D" w:rsidRPr="00687086" w:rsidRDefault="0070351D" w:rsidP="007D0788"/>
    <w:p w:rsidR="0070351D" w:rsidRPr="00687086" w:rsidRDefault="0070351D" w:rsidP="007D0788"/>
    <w:p w:rsidR="0070351D" w:rsidRPr="00687086" w:rsidRDefault="0070351D" w:rsidP="007D0788"/>
    <w:p w:rsidR="0070351D" w:rsidRPr="00F31F18" w:rsidRDefault="0070351D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70351D" w:rsidRDefault="0070351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70351D" w:rsidRDefault="0070351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Petra – City of Pink Stone</w:t>
      </w:r>
    </w:p>
    <w:p w:rsidR="0070351D" w:rsidRDefault="0070351D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(A2)</w:t>
      </w:r>
    </w:p>
    <w:p w:rsidR="0070351D" w:rsidRPr="000008DB" w:rsidRDefault="0070351D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70351D" w:rsidRDefault="0070351D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70351D" w:rsidRPr="000008DB" w:rsidRDefault="0070351D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70351D" w:rsidRPr="000008DB" w:rsidRDefault="0070351D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70351D" w:rsidRPr="000008DB" w:rsidRDefault="0070351D" w:rsidP="007D0788">
      <w:pPr>
        <w:jc w:val="center"/>
        <w:rPr>
          <w:sz w:val="36"/>
          <w:szCs w:val="36"/>
        </w:rPr>
      </w:pPr>
    </w:p>
    <w:p w:rsidR="0070351D" w:rsidRPr="00687086" w:rsidRDefault="0070351D" w:rsidP="007D0788">
      <w:pPr>
        <w:jc w:val="center"/>
        <w:rPr>
          <w:b/>
          <w:sz w:val="56"/>
          <w:szCs w:val="56"/>
        </w:rPr>
      </w:pPr>
    </w:p>
    <w:p w:rsidR="0070351D" w:rsidRDefault="0070351D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70351D" w:rsidRDefault="0070351D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70351D" w:rsidRPr="00FD7330" w:rsidRDefault="0070351D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70351D" w:rsidRDefault="0070351D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70351D" w:rsidRPr="00FD7330" w:rsidRDefault="0070351D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70351D" w:rsidRPr="00FD7330" w:rsidRDefault="0070351D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70351D" w:rsidRPr="000008DB" w:rsidRDefault="0070351D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70351D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D38B8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420E44"/>
    <w:rsid w:val="004562B7"/>
    <w:rsid w:val="004733BA"/>
    <w:rsid w:val="00476103"/>
    <w:rsid w:val="00483302"/>
    <w:rsid w:val="00567201"/>
    <w:rsid w:val="0057658E"/>
    <w:rsid w:val="0058719E"/>
    <w:rsid w:val="00663F0A"/>
    <w:rsid w:val="00687086"/>
    <w:rsid w:val="006F6CE2"/>
    <w:rsid w:val="0070351D"/>
    <w:rsid w:val="00703B58"/>
    <w:rsid w:val="00720E96"/>
    <w:rsid w:val="00762DD9"/>
    <w:rsid w:val="0078568A"/>
    <w:rsid w:val="007D0788"/>
    <w:rsid w:val="007D5D81"/>
    <w:rsid w:val="007E34D7"/>
    <w:rsid w:val="00800865"/>
    <w:rsid w:val="0084381F"/>
    <w:rsid w:val="0089651D"/>
    <w:rsid w:val="008A576C"/>
    <w:rsid w:val="0096387B"/>
    <w:rsid w:val="009B3684"/>
    <w:rsid w:val="009D4B97"/>
    <w:rsid w:val="00A278D9"/>
    <w:rsid w:val="00A41987"/>
    <w:rsid w:val="00AC0687"/>
    <w:rsid w:val="00B477D6"/>
    <w:rsid w:val="00B64A36"/>
    <w:rsid w:val="00BC20BB"/>
    <w:rsid w:val="00C32D30"/>
    <w:rsid w:val="00CF032B"/>
    <w:rsid w:val="00D23E4B"/>
    <w:rsid w:val="00D65335"/>
    <w:rsid w:val="00E27DC4"/>
    <w:rsid w:val="00ED0A26"/>
    <w:rsid w:val="00ED3329"/>
    <w:rsid w:val="00EE5DB5"/>
    <w:rsid w:val="00EF6AE7"/>
    <w:rsid w:val="00F31F18"/>
    <w:rsid w:val="00F639ED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44</Words>
  <Characters>262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4</cp:revision>
  <dcterms:created xsi:type="dcterms:W3CDTF">2013-02-03T19:00:00Z</dcterms:created>
  <dcterms:modified xsi:type="dcterms:W3CDTF">2013-02-03T19:20:00Z</dcterms:modified>
</cp:coreProperties>
</file>