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BA" w:rsidRPr="00687086" w:rsidRDefault="004733BA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4733BA" w:rsidRPr="00687086" w:rsidRDefault="004733BA" w:rsidP="007D0788"/>
    <w:p w:rsidR="004733BA" w:rsidRPr="00687086" w:rsidRDefault="004733BA" w:rsidP="007D0788"/>
    <w:p w:rsidR="004733BA" w:rsidRPr="00687086" w:rsidRDefault="004733BA" w:rsidP="007D0788"/>
    <w:p w:rsidR="004733BA" w:rsidRPr="00687086" w:rsidRDefault="004733BA" w:rsidP="007D0788"/>
    <w:p w:rsidR="004733BA" w:rsidRPr="00687086" w:rsidRDefault="004733BA" w:rsidP="007D0788"/>
    <w:p w:rsidR="004733BA" w:rsidRPr="00687086" w:rsidRDefault="004733BA" w:rsidP="007D0788"/>
    <w:p w:rsidR="004733BA" w:rsidRPr="00F31F18" w:rsidRDefault="004733BA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4733BA" w:rsidRDefault="004733BA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Revolting Rhymes by R. Dahl (A2+)</w:t>
      </w:r>
    </w:p>
    <w:p w:rsidR="004733BA" w:rsidRPr="000008DB" w:rsidRDefault="004733BA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4733BA" w:rsidRPr="000008DB" w:rsidRDefault="004733BA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33BA" w:rsidRPr="000008DB" w:rsidRDefault="004733BA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4733BA" w:rsidRPr="000008DB" w:rsidRDefault="004733BA" w:rsidP="007D0788">
      <w:pPr>
        <w:jc w:val="center"/>
        <w:rPr>
          <w:sz w:val="36"/>
          <w:szCs w:val="36"/>
        </w:rPr>
      </w:pPr>
    </w:p>
    <w:p w:rsidR="004733BA" w:rsidRPr="00687086" w:rsidRDefault="004733BA" w:rsidP="007D0788">
      <w:pPr>
        <w:jc w:val="center"/>
        <w:rPr>
          <w:b/>
          <w:sz w:val="56"/>
          <w:szCs w:val="56"/>
        </w:rPr>
      </w:pPr>
    </w:p>
    <w:p w:rsidR="004733BA" w:rsidRDefault="004733BA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33BA" w:rsidRDefault="004733BA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33BA" w:rsidRDefault="004733BA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33BA" w:rsidRDefault="004733BA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33BA" w:rsidRDefault="004733BA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4733BA" w:rsidRPr="00FD7330" w:rsidRDefault="004733BA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4733BA" w:rsidRDefault="004733BA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4733BA" w:rsidRPr="00FD7330" w:rsidRDefault="004733BA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4733BA" w:rsidRPr="00FD7330" w:rsidRDefault="004733BA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4733BA" w:rsidRPr="000008DB" w:rsidRDefault="004733BA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4733BA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74369"/>
    <w:rsid w:val="0021235F"/>
    <w:rsid w:val="00322D88"/>
    <w:rsid w:val="004562B7"/>
    <w:rsid w:val="004733BA"/>
    <w:rsid w:val="00476103"/>
    <w:rsid w:val="0057658E"/>
    <w:rsid w:val="00663F0A"/>
    <w:rsid w:val="00687086"/>
    <w:rsid w:val="00720E96"/>
    <w:rsid w:val="007D0788"/>
    <w:rsid w:val="007D5D81"/>
    <w:rsid w:val="00800865"/>
    <w:rsid w:val="0084381F"/>
    <w:rsid w:val="008A576C"/>
    <w:rsid w:val="009B3684"/>
    <w:rsid w:val="00A278D9"/>
    <w:rsid w:val="00AC0687"/>
    <w:rsid w:val="00B64A36"/>
    <w:rsid w:val="00BC20BB"/>
    <w:rsid w:val="00C32D30"/>
    <w:rsid w:val="00CF032B"/>
    <w:rsid w:val="00ED3329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47</Words>
  <Characters>278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5</cp:revision>
  <dcterms:created xsi:type="dcterms:W3CDTF">2013-02-03T14:33:00Z</dcterms:created>
  <dcterms:modified xsi:type="dcterms:W3CDTF">2013-02-03T14:38:00Z</dcterms:modified>
</cp:coreProperties>
</file>