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D9" w:rsidRPr="00687086" w:rsidRDefault="00A278D9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A278D9" w:rsidRPr="00687086" w:rsidRDefault="00A278D9" w:rsidP="007D0788"/>
    <w:p w:rsidR="00A278D9" w:rsidRPr="00687086" w:rsidRDefault="00A278D9" w:rsidP="007D0788"/>
    <w:p w:rsidR="00A278D9" w:rsidRPr="00687086" w:rsidRDefault="00A278D9" w:rsidP="007D0788"/>
    <w:p w:rsidR="00A278D9" w:rsidRPr="00687086" w:rsidRDefault="00A278D9" w:rsidP="007D0788"/>
    <w:p w:rsidR="00A278D9" w:rsidRPr="00687086" w:rsidRDefault="00A278D9" w:rsidP="007D0788"/>
    <w:p w:rsidR="00A278D9" w:rsidRPr="00687086" w:rsidRDefault="00A278D9" w:rsidP="007D0788"/>
    <w:p w:rsidR="00A278D9" w:rsidRPr="00F31F18" w:rsidRDefault="00A278D9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A278D9" w:rsidRDefault="00A278D9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 w:rsidRPr="000008DB">
        <w:rPr>
          <w:rFonts w:ascii="Times New Roman" w:hAnsi="Times New Roman"/>
          <w:b/>
          <w:sz w:val="56"/>
          <w:szCs w:val="56"/>
        </w:rPr>
        <w:t>Families and Fools</w:t>
      </w:r>
      <w:r>
        <w:rPr>
          <w:rFonts w:ascii="Times New Roman" w:hAnsi="Times New Roman"/>
          <w:b/>
          <w:sz w:val="56"/>
          <w:szCs w:val="56"/>
        </w:rPr>
        <w:t xml:space="preserve"> (A2)</w:t>
      </w:r>
    </w:p>
    <w:p w:rsidR="00A278D9" w:rsidRPr="000008DB" w:rsidRDefault="00A278D9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material) </w:t>
      </w:r>
    </w:p>
    <w:p w:rsidR="00A278D9" w:rsidRPr="000008DB" w:rsidRDefault="00A278D9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A278D9" w:rsidRPr="000008DB" w:rsidRDefault="00A278D9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A278D9" w:rsidRPr="000008DB" w:rsidRDefault="00A278D9" w:rsidP="007D0788">
      <w:pPr>
        <w:jc w:val="center"/>
        <w:rPr>
          <w:sz w:val="36"/>
          <w:szCs w:val="36"/>
        </w:rPr>
      </w:pPr>
    </w:p>
    <w:p w:rsidR="00A278D9" w:rsidRPr="00687086" w:rsidRDefault="00A278D9" w:rsidP="007D0788">
      <w:pPr>
        <w:jc w:val="center"/>
        <w:rPr>
          <w:b/>
          <w:sz w:val="56"/>
          <w:szCs w:val="56"/>
        </w:rPr>
      </w:pPr>
    </w:p>
    <w:p w:rsidR="00A278D9" w:rsidRDefault="00A278D9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A278D9" w:rsidRDefault="00A278D9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A278D9" w:rsidRDefault="00A278D9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A278D9" w:rsidRDefault="00A278D9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A278D9" w:rsidRDefault="00A278D9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A278D9" w:rsidRPr="00FD7330" w:rsidRDefault="00A278D9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A278D9" w:rsidRDefault="00A278D9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A278D9" w:rsidRPr="00FD7330" w:rsidRDefault="00A278D9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A278D9" w:rsidRPr="00FD7330" w:rsidRDefault="00A278D9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A278D9" w:rsidRPr="000008DB" w:rsidRDefault="00A278D9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A278D9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174369"/>
    <w:rsid w:val="00322D88"/>
    <w:rsid w:val="004562B7"/>
    <w:rsid w:val="00476103"/>
    <w:rsid w:val="00687086"/>
    <w:rsid w:val="007D0788"/>
    <w:rsid w:val="008A576C"/>
    <w:rsid w:val="00A278D9"/>
    <w:rsid w:val="00AC0687"/>
    <w:rsid w:val="00B64A36"/>
    <w:rsid w:val="00ED3329"/>
    <w:rsid w:val="00F31F18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44</Words>
  <Characters>260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2013-02-03T14:15:00Z</dcterms:created>
  <dcterms:modified xsi:type="dcterms:W3CDTF">2013-02-03T14:20:00Z</dcterms:modified>
</cp:coreProperties>
</file>