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F5" w:rsidRPr="00687086" w:rsidRDefault="00FA7DF5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FA7DF5" w:rsidRPr="00687086" w:rsidRDefault="00FA7DF5" w:rsidP="007D0788"/>
    <w:p w:rsidR="00FA7DF5" w:rsidRPr="00687086" w:rsidRDefault="00FA7DF5" w:rsidP="007D0788"/>
    <w:p w:rsidR="00FA7DF5" w:rsidRPr="00687086" w:rsidRDefault="00FA7DF5" w:rsidP="007D0788"/>
    <w:p w:rsidR="00FA7DF5" w:rsidRPr="00687086" w:rsidRDefault="00FA7DF5" w:rsidP="007D0788"/>
    <w:p w:rsidR="00FA7DF5" w:rsidRPr="00687086" w:rsidRDefault="00FA7DF5" w:rsidP="007D0788"/>
    <w:p w:rsidR="00FA7DF5" w:rsidRPr="00687086" w:rsidRDefault="00FA7DF5" w:rsidP="007D0788"/>
    <w:p w:rsidR="00FA7DF5" w:rsidRPr="00F31F18" w:rsidRDefault="00FA7DF5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FA7DF5" w:rsidRDefault="00FA7DF5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  <w:r>
        <w:rPr>
          <w:rFonts w:ascii="Times New Roman" w:hAnsi="Times New Roman"/>
          <w:b/>
          <w:sz w:val="56"/>
          <w:szCs w:val="56"/>
        </w:rPr>
        <w:t xml:space="preserve"> Christmas (A2)</w:t>
      </w:r>
    </w:p>
    <w:p w:rsidR="00FA7DF5" w:rsidRPr="000008DB" w:rsidRDefault="00FA7DF5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material) </w:t>
      </w:r>
    </w:p>
    <w:p w:rsidR="00FA7DF5" w:rsidRPr="000008DB" w:rsidRDefault="00FA7DF5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FA7DF5" w:rsidRPr="000008DB" w:rsidRDefault="00FA7DF5" w:rsidP="007D0788">
      <w:pPr>
        <w:jc w:val="center"/>
        <w:rPr>
          <w:rFonts w:ascii="Times New Roman" w:hAnsi="Times New Roman"/>
          <w:sz w:val="40"/>
          <w:szCs w:val="40"/>
        </w:rPr>
      </w:pPr>
      <w:r w:rsidRPr="000008DB">
        <w:rPr>
          <w:rFonts w:ascii="Times New Roman" w:hAnsi="Times New Roman"/>
          <w:sz w:val="40"/>
          <w:szCs w:val="40"/>
        </w:rPr>
        <w:t xml:space="preserve"> (KA2 – čtenářská gramotnost)</w:t>
      </w:r>
    </w:p>
    <w:p w:rsidR="00FA7DF5" w:rsidRPr="000008DB" w:rsidRDefault="00FA7DF5" w:rsidP="007D0788">
      <w:pPr>
        <w:jc w:val="center"/>
        <w:rPr>
          <w:sz w:val="36"/>
          <w:szCs w:val="36"/>
        </w:rPr>
      </w:pPr>
    </w:p>
    <w:p w:rsidR="00FA7DF5" w:rsidRPr="00687086" w:rsidRDefault="00FA7DF5" w:rsidP="007D0788">
      <w:pPr>
        <w:jc w:val="center"/>
        <w:rPr>
          <w:b/>
          <w:sz w:val="56"/>
          <w:szCs w:val="56"/>
        </w:rPr>
      </w:pPr>
    </w:p>
    <w:p w:rsidR="00FA7DF5" w:rsidRDefault="00FA7DF5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FA7DF5" w:rsidRDefault="00FA7DF5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FA7DF5" w:rsidRDefault="00FA7DF5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FA7DF5" w:rsidRDefault="00FA7DF5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FA7DF5" w:rsidRDefault="00FA7DF5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FA7DF5" w:rsidRPr="00FD7330" w:rsidRDefault="00FA7DF5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FA7DF5" w:rsidRDefault="00FA7DF5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FA7DF5" w:rsidRPr="00FD7330" w:rsidRDefault="00FA7DF5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FA7DF5" w:rsidRPr="00FD7330" w:rsidRDefault="00FA7DF5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FA7DF5" w:rsidRPr="000008DB" w:rsidRDefault="00FA7DF5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FA7DF5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174369"/>
    <w:rsid w:val="0021235F"/>
    <w:rsid w:val="00322D88"/>
    <w:rsid w:val="004562B7"/>
    <w:rsid w:val="004733BA"/>
    <w:rsid w:val="00476103"/>
    <w:rsid w:val="0057658E"/>
    <w:rsid w:val="005F14E5"/>
    <w:rsid w:val="00663F0A"/>
    <w:rsid w:val="00687086"/>
    <w:rsid w:val="00720E96"/>
    <w:rsid w:val="007D0788"/>
    <w:rsid w:val="007D5D81"/>
    <w:rsid w:val="00800865"/>
    <w:rsid w:val="0084381F"/>
    <w:rsid w:val="008515F0"/>
    <w:rsid w:val="00895481"/>
    <w:rsid w:val="008A576C"/>
    <w:rsid w:val="008B30B4"/>
    <w:rsid w:val="009B3684"/>
    <w:rsid w:val="009E7F5E"/>
    <w:rsid w:val="00A278D9"/>
    <w:rsid w:val="00A30A68"/>
    <w:rsid w:val="00A35363"/>
    <w:rsid w:val="00AC0687"/>
    <w:rsid w:val="00B64A36"/>
    <w:rsid w:val="00BC20BB"/>
    <w:rsid w:val="00C32D30"/>
    <w:rsid w:val="00CF032B"/>
    <w:rsid w:val="00D0486F"/>
    <w:rsid w:val="00EC7640"/>
    <w:rsid w:val="00ED3329"/>
    <w:rsid w:val="00F31F18"/>
    <w:rsid w:val="00F4759A"/>
    <w:rsid w:val="00F639ED"/>
    <w:rsid w:val="00FA7DF5"/>
    <w:rsid w:val="00FB13DE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42</Words>
  <Characters>254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2013-05-27T15:24:00Z</dcterms:created>
  <dcterms:modified xsi:type="dcterms:W3CDTF">2013-05-27T15:51:00Z</dcterms:modified>
</cp:coreProperties>
</file>