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65" w:rsidRDefault="00D21465">
      <w:pPr>
        <w:rPr>
          <w:b/>
          <w:sz w:val="24"/>
          <w:szCs w:val="24"/>
        </w:rPr>
      </w:pPr>
      <w:r w:rsidRPr="00841FB3">
        <w:rPr>
          <w:b/>
          <w:sz w:val="56"/>
          <w:szCs w:val="56"/>
        </w:rPr>
        <w:t>Rai</w:t>
      </w:r>
      <w:r>
        <w:rPr>
          <w:b/>
          <w:sz w:val="56"/>
          <w:szCs w:val="56"/>
        </w:rPr>
        <w:t>n</w:t>
      </w:r>
      <w:r w:rsidRPr="00841FB3">
        <w:rPr>
          <w:b/>
          <w:sz w:val="56"/>
          <w:szCs w:val="56"/>
        </w:rPr>
        <w:t>forest</w:t>
      </w:r>
    </w:p>
    <w:p w:rsidR="00D21465" w:rsidRDefault="00D2146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Protectors of the rainforests, How you can help the rainforests.</w:t>
      </w:r>
    </w:p>
    <w:p w:rsidR="00D21465" w:rsidRDefault="00D21465">
      <w:pPr>
        <w:rPr>
          <w:sz w:val="24"/>
          <w:szCs w:val="24"/>
        </w:rPr>
      </w:pPr>
      <w:r>
        <w:rPr>
          <w:sz w:val="24"/>
          <w:szCs w:val="24"/>
        </w:rPr>
        <w:t>Task 1. True or false?</w:t>
      </w:r>
    </w:p>
    <w:p w:rsidR="00D21465" w:rsidRDefault="00D21465" w:rsidP="00B21E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 – she lived there for </w:t>
      </w:r>
      <w:r w:rsidRPr="00B21E90">
        <w:rPr>
          <w:b/>
          <w:sz w:val="24"/>
          <w:szCs w:val="24"/>
        </w:rPr>
        <w:t xml:space="preserve">18 </w:t>
      </w:r>
      <w:r>
        <w:rPr>
          <w:sz w:val="24"/>
          <w:szCs w:val="24"/>
        </w:rPr>
        <w:t>years.</w:t>
      </w:r>
    </w:p>
    <w:p w:rsidR="00D21465" w:rsidRDefault="00D21465" w:rsidP="00B21E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 – who killed </w:t>
      </w:r>
      <w:r w:rsidRPr="00FE2DC7">
        <w:rPr>
          <w:b/>
          <w:sz w:val="24"/>
          <w:szCs w:val="24"/>
        </w:rPr>
        <w:t>one of her favourite gorillas</w:t>
      </w:r>
    </w:p>
    <w:p w:rsidR="00D21465" w:rsidRDefault="00D21465" w:rsidP="00B21E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 – there is </w:t>
      </w:r>
      <w:r w:rsidRPr="00FE2DC7">
        <w:rPr>
          <w:b/>
          <w:sz w:val="24"/>
          <w:szCs w:val="24"/>
        </w:rPr>
        <w:t>her organization</w:t>
      </w:r>
      <w:r>
        <w:rPr>
          <w:sz w:val="24"/>
          <w:szCs w:val="24"/>
        </w:rPr>
        <w:t>, The Gorilla Found.</w:t>
      </w:r>
    </w:p>
    <w:p w:rsidR="00D21465" w:rsidRDefault="00D21465" w:rsidP="00B21E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 – she was killed in 1985</w:t>
      </w:r>
    </w:p>
    <w:p w:rsidR="00D21465" w:rsidRDefault="00D21465" w:rsidP="00B21E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</w:p>
    <w:p w:rsidR="00D21465" w:rsidRDefault="00D21465" w:rsidP="00B21E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</w:p>
    <w:p w:rsidR="00D21465" w:rsidRDefault="00D21465" w:rsidP="00FE2DC7">
      <w:pPr>
        <w:rPr>
          <w:sz w:val="24"/>
          <w:szCs w:val="24"/>
        </w:rPr>
      </w:pPr>
      <w:r>
        <w:rPr>
          <w:sz w:val="24"/>
          <w:szCs w:val="24"/>
        </w:rPr>
        <w:t>Task 2. Answer these questions:</w:t>
      </w:r>
    </w:p>
    <w:p w:rsidR="00D21465" w:rsidRDefault="00D21465" w:rsidP="00FE2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of the protectors of the mountain gorillas.</w:t>
      </w:r>
    </w:p>
    <w:p w:rsidR="00D21465" w:rsidRDefault="00D21465" w:rsidP="00FE2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She moved to Rwanda in 1967 to learn about the mountain gorillas there</w:t>
      </w:r>
      <w:r w:rsidRPr="00FE2DC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21465" w:rsidRDefault="00D21465" w:rsidP="00FE2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It was made into a film.</w:t>
      </w:r>
    </w:p>
    <w:p w:rsidR="00D21465" w:rsidRDefault="00D21465" w:rsidP="00FE2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Someone murdered her in 1985.</w:t>
      </w:r>
    </w:p>
    <w:p w:rsidR="00D21465" w:rsidRDefault="00D21465" w:rsidP="00FE2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give their ideas.</w:t>
      </w:r>
    </w:p>
    <w:p w:rsidR="00D21465" w:rsidRDefault="00D21465" w:rsidP="00FE2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give their ideas</w:t>
      </w:r>
      <w:r w:rsidRPr="00FE2DC7">
        <w:rPr>
          <w:sz w:val="24"/>
          <w:szCs w:val="24"/>
        </w:rPr>
        <w:t xml:space="preserve">   </w:t>
      </w:r>
    </w:p>
    <w:p w:rsidR="00D21465" w:rsidRDefault="00D21465" w:rsidP="00685AB7">
      <w:pPr>
        <w:rPr>
          <w:sz w:val="24"/>
          <w:szCs w:val="24"/>
        </w:rPr>
      </w:pPr>
      <w:r>
        <w:rPr>
          <w:sz w:val="24"/>
          <w:szCs w:val="24"/>
        </w:rPr>
        <w:t>Task 3. Choose the best answer, A,B,C.</w:t>
      </w:r>
    </w:p>
    <w:p w:rsidR="00D21465" w:rsidRPr="00685AB7" w:rsidRDefault="00D21465" w:rsidP="00685AB7">
      <w:pPr>
        <w:rPr>
          <w:sz w:val="24"/>
          <w:szCs w:val="24"/>
        </w:rPr>
      </w:pPr>
      <w:r>
        <w:rPr>
          <w:sz w:val="24"/>
          <w:szCs w:val="24"/>
        </w:rPr>
        <w:t xml:space="preserve">         1B, 2B, 3C, 4C</w:t>
      </w:r>
    </w:p>
    <w:p w:rsidR="00D21465" w:rsidRDefault="00D21465">
      <w:pPr>
        <w:rPr>
          <w:sz w:val="24"/>
          <w:szCs w:val="24"/>
        </w:rPr>
      </w:pPr>
    </w:p>
    <w:p w:rsidR="00D21465" w:rsidRPr="00841FB3" w:rsidRDefault="00D21465">
      <w:pPr>
        <w:rPr>
          <w:sz w:val="24"/>
          <w:szCs w:val="24"/>
        </w:rPr>
      </w:pPr>
    </w:p>
    <w:sectPr w:rsidR="00D21465" w:rsidRPr="00841FB3" w:rsidSect="004C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245"/>
    <w:multiLevelType w:val="hybridMultilevel"/>
    <w:tmpl w:val="66D2F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651327"/>
    <w:multiLevelType w:val="hybridMultilevel"/>
    <w:tmpl w:val="57BC60DE"/>
    <w:lvl w:ilvl="0" w:tplc="538ED0BC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FB3"/>
    <w:rsid w:val="00146EAF"/>
    <w:rsid w:val="00187C3E"/>
    <w:rsid w:val="00291DDB"/>
    <w:rsid w:val="002D381A"/>
    <w:rsid w:val="003E7564"/>
    <w:rsid w:val="004C748F"/>
    <w:rsid w:val="00685AB7"/>
    <w:rsid w:val="007401C4"/>
    <w:rsid w:val="007876FD"/>
    <w:rsid w:val="00841FB3"/>
    <w:rsid w:val="00B21E90"/>
    <w:rsid w:val="00D21465"/>
    <w:rsid w:val="00D441B6"/>
    <w:rsid w:val="00D67399"/>
    <w:rsid w:val="00E44888"/>
    <w:rsid w:val="00FE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1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85</Words>
  <Characters>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:subject/>
  <dc:creator>Jana</dc:creator>
  <cp:keywords/>
  <dc:description/>
  <cp:lastModifiedBy>uzivatel</cp:lastModifiedBy>
  <cp:revision>2</cp:revision>
  <dcterms:created xsi:type="dcterms:W3CDTF">2013-07-07T06:56:00Z</dcterms:created>
  <dcterms:modified xsi:type="dcterms:W3CDTF">2013-07-07T06:56:00Z</dcterms:modified>
</cp:coreProperties>
</file>